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30" w:rsidRDefault="00905430" w:rsidP="00777994">
      <w:pPr>
        <w:tabs>
          <w:tab w:val="left" w:pos="6315"/>
        </w:tabs>
        <w:rPr>
          <w:rFonts w:ascii="Algerian" w:hAnsi="Algerian"/>
          <w:sz w:val="24"/>
          <w:szCs w:val="24"/>
        </w:rPr>
      </w:pPr>
      <w:r w:rsidRPr="002E123F">
        <w:rPr>
          <w:rFonts w:ascii="Algerian" w:hAnsi="Algerian"/>
          <w:sz w:val="24"/>
          <w:szCs w:val="24"/>
        </w:rPr>
        <w:t>Application form for s</w:t>
      </w:r>
      <w:r>
        <w:rPr>
          <w:rFonts w:ascii="Algerian" w:hAnsi="Algerian"/>
          <w:sz w:val="24"/>
          <w:szCs w:val="24"/>
        </w:rPr>
        <w:t>ubmission of Research Proposals to KMU-AS&amp;RB</w:t>
      </w:r>
    </w:p>
    <w:p w:rsidR="00905430" w:rsidRDefault="00905430" w:rsidP="00097C06">
      <w:pPr>
        <w:tabs>
          <w:tab w:val="left" w:pos="6315"/>
        </w:tabs>
        <w:jc w:val="both"/>
        <w:rPr>
          <w:rFonts w:ascii="Algerian" w:hAnsi="Algerian"/>
          <w:sz w:val="24"/>
          <w:szCs w:val="24"/>
        </w:rPr>
      </w:pPr>
    </w:p>
    <w:p w:rsidR="00905430" w:rsidRDefault="00905430" w:rsidP="00323EC9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Serial No (for office use):_________________</w:t>
      </w:r>
      <w:r>
        <w:rPr>
          <w:sz w:val="24"/>
          <w:szCs w:val="24"/>
        </w:rPr>
        <w:tab/>
        <w:t>Date of submission:_________________</w:t>
      </w:r>
    </w:p>
    <w:p w:rsidR="00905430" w:rsidRDefault="00905430" w:rsidP="00097C06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</w:p>
    <w:p w:rsidR="00905430" w:rsidRDefault="00905430" w:rsidP="009B7CB5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of the Institute:____________________________________________________________________</w:t>
      </w:r>
    </w:p>
    <w:p w:rsidR="00905430" w:rsidRDefault="00905430" w:rsidP="009B7CB5">
      <w:pPr>
        <w:tabs>
          <w:tab w:val="left" w:pos="5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of Registration with institute: _____________</w:t>
      </w:r>
      <w:r>
        <w:rPr>
          <w:sz w:val="24"/>
          <w:szCs w:val="24"/>
        </w:rPr>
        <w:tab/>
        <w:t>Session: ________________________________</w:t>
      </w:r>
    </w:p>
    <w:p w:rsidR="00905430" w:rsidRDefault="00905430" w:rsidP="009B7CB5">
      <w:pPr>
        <w:tabs>
          <w:tab w:val="left" w:pos="5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Program/Specialty:___________________________</w:t>
      </w:r>
      <w:r>
        <w:rPr>
          <w:sz w:val="24"/>
          <w:szCs w:val="24"/>
        </w:rPr>
        <w:tab/>
        <w:t>Semester:_______________________________</w:t>
      </w:r>
    </w:p>
    <w:p w:rsidR="00905430" w:rsidRDefault="00905430" w:rsidP="00097C06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Name:_________________________________________________________________________________</w:t>
      </w:r>
    </w:p>
    <w:p w:rsidR="00905430" w:rsidRDefault="00905430" w:rsidP="00097C06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Fathers Name:__________________________________________________________________________</w:t>
      </w:r>
    </w:p>
    <w:p w:rsidR="00905430" w:rsidRDefault="00905430" w:rsidP="006F6BF8">
      <w:pPr>
        <w:tabs>
          <w:tab w:val="left" w:pos="5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 No:_________________________ </w:t>
      </w:r>
      <w:r>
        <w:rPr>
          <w:sz w:val="24"/>
          <w:szCs w:val="24"/>
        </w:rPr>
        <w:tab/>
        <w:t>Email__________________________________</w:t>
      </w:r>
    </w:p>
    <w:p w:rsidR="00905430" w:rsidRDefault="00905430" w:rsidP="00097C06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&amp; Designation of Supervisor:__________________________________________________________</w:t>
      </w:r>
    </w:p>
    <w:p w:rsidR="00905430" w:rsidRDefault="00905430" w:rsidP="00323EC9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Type of Participants: Humans_____Animals_____     Others (specify):_______________________________</w:t>
      </w:r>
    </w:p>
    <w:p w:rsidR="00905430" w:rsidRDefault="00905430" w:rsidP="00097C06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Status of Submission: 1): Fresh___ 2): Revised:____ Duration of Data collection:______________________</w:t>
      </w:r>
    </w:p>
    <w:p w:rsidR="00905430" w:rsidRDefault="00905430" w:rsidP="00B40D6C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Title of the project:_______________________________________________________________________</w:t>
      </w:r>
    </w:p>
    <w:p w:rsidR="00905430" w:rsidRDefault="00905430" w:rsidP="00B40D6C">
      <w:pPr>
        <w:tabs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905430" w:rsidRDefault="00905430" w:rsidP="00B40D6C">
      <w:pPr>
        <w:tabs>
          <w:tab w:val="left" w:pos="6315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</w:t>
      </w:r>
    </w:p>
    <w:p w:rsidR="00905430" w:rsidRPr="00CA62DE" w:rsidRDefault="00905430" w:rsidP="009B7CB5">
      <w:pPr>
        <w:tabs>
          <w:tab w:val="left" w:pos="6315"/>
        </w:tabs>
        <w:spacing w:line="360" w:lineRule="auto"/>
        <w:jc w:val="both"/>
        <w:rPr>
          <w:b/>
          <w:bCs/>
          <w:u w:val="single"/>
        </w:rPr>
      </w:pPr>
      <w:r w:rsidRPr="00CA62DE">
        <w:rPr>
          <w:b/>
          <w:bCs/>
          <w:u w:val="single"/>
        </w:rPr>
        <w:t>Please tick the following checklist before submission:</w:t>
      </w:r>
    </w:p>
    <w:p w:rsidR="00905430" w:rsidRPr="00CA62DE" w:rsidRDefault="00905430" w:rsidP="009B7CB5">
      <w:pPr>
        <w:tabs>
          <w:tab w:val="left" w:pos="3420"/>
          <w:tab w:val="left" w:pos="6315"/>
        </w:tabs>
        <w:spacing w:line="360" w:lineRule="auto"/>
        <w:jc w:val="both"/>
      </w:pPr>
      <w:r w:rsidRPr="00A67B0A">
        <w:rPr>
          <w:b/>
          <w:bCs/>
        </w:rPr>
        <w:t>Work plan/Gantt Chart attached:</w:t>
      </w:r>
      <w:r>
        <w:tab/>
      </w:r>
      <w:r>
        <w:tab/>
      </w:r>
      <w:r>
        <w:tab/>
        <w:t>Yes / No</w:t>
      </w:r>
    </w:p>
    <w:p w:rsidR="00905430" w:rsidRPr="00CA62DE" w:rsidRDefault="00905430" w:rsidP="009B7CB5">
      <w:pPr>
        <w:spacing w:line="360" w:lineRule="auto"/>
        <w:jc w:val="both"/>
        <w:rPr>
          <w:bCs/>
        </w:rPr>
      </w:pPr>
      <w:r w:rsidRPr="00CA62DE">
        <w:rPr>
          <w:b/>
        </w:rPr>
        <w:t>Proposal attached as per format provided by KMU-AS&amp;RB:</w:t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Cs/>
        </w:rPr>
        <w:t>Yes / No</w:t>
      </w:r>
    </w:p>
    <w:p w:rsidR="00905430" w:rsidRPr="00CA62DE" w:rsidRDefault="00905430" w:rsidP="009B7CB5">
      <w:pPr>
        <w:spacing w:line="360" w:lineRule="auto"/>
        <w:jc w:val="both"/>
        <w:rPr>
          <w:bCs/>
        </w:rPr>
      </w:pPr>
      <w:r w:rsidRPr="00CA62DE">
        <w:rPr>
          <w:b/>
        </w:rPr>
        <w:t>Approved by Graduate Committee:</w:t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Cs/>
        </w:rPr>
        <w:t>Yes / No</w:t>
      </w:r>
    </w:p>
    <w:p w:rsidR="00905430" w:rsidRPr="00CA62DE" w:rsidRDefault="00905430" w:rsidP="009B7CB5">
      <w:pPr>
        <w:spacing w:line="360" w:lineRule="auto"/>
        <w:jc w:val="both"/>
        <w:rPr>
          <w:b/>
        </w:rPr>
      </w:pPr>
      <w:r w:rsidRPr="00CA62DE">
        <w:rPr>
          <w:b/>
        </w:rPr>
        <w:t>Ethical Approval obtained:</w:t>
      </w:r>
      <w:r w:rsidRPr="00CA62DE">
        <w:rPr>
          <w:b/>
        </w:rPr>
        <w:tab/>
      </w:r>
      <w:r w:rsidRPr="00CA62D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Yes</w:t>
      </w:r>
      <w:r>
        <w:rPr>
          <w:bCs/>
        </w:rPr>
        <w:tab/>
        <w:t>No</w:t>
      </w:r>
      <w:r>
        <w:rPr>
          <w:bCs/>
        </w:rPr>
        <w:tab/>
      </w:r>
      <w:r w:rsidRPr="00CA62DE">
        <w:rPr>
          <w:bCs/>
        </w:rPr>
        <w:t>In process</w:t>
      </w:r>
    </w:p>
    <w:p w:rsidR="00905430" w:rsidRPr="00CA62DE" w:rsidRDefault="00905430" w:rsidP="009B7CB5">
      <w:pPr>
        <w:spacing w:line="360" w:lineRule="auto"/>
        <w:jc w:val="both"/>
        <w:rPr>
          <w:bCs/>
        </w:rPr>
      </w:pPr>
      <w:r w:rsidRPr="00CA62DE">
        <w:rPr>
          <w:b/>
        </w:rPr>
        <w:t>KMU dues submitted and up to date:</w:t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Cs/>
        </w:rPr>
        <w:t>Yes / No</w:t>
      </w:r>
    </w:p>
    <w:p w:rsidR="00905430" w:rsidRPr="00CA62DE" w:rsidRDefault="00905430" w:rsidP="009B7CB5">
      <w:pPr>
        <w:spacing w:line="360" w:lineRule="auto"/>
        <w:jc w:val="both"/>
        <w:rPr>
          <w:bCs/>
        </w:rPr>
      </w:pPr>
      <w:r w:rsidRPr="00CA62DE">
        <w:rPr>
          <w:b/>
        </w:rPr>
        <w:t>Covering Letter Attached:</w:t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/>
        </w:rPr>
        <w:tab/>
      </w:r>
      <w:r w:rsidRPr="00CA62DE">
        <w:rPr>
          <w:bCs/>
        </w:rPr>
        <w:t>Yes / No</w:t>
      </w:r>
    </w:p>
    <w:p w:rsidR="00905430" w:rsidRDefault="00905430" w:rsidP="009B7CB5">
      <w:pPr>
        <w:spacing w:line="360" w:lineRule="auto"/>
        <w:jc w:val="both"/>
        <w:rPr>
          <w:bCs/>
        </w:rPr>
      </w:pPr>
      <w:r w:rsidRPr="00CA62DE">
        <w:rPr>
          <w:b/>
        </w:rPr>
        <w:t>20 copies of proposals and all supplementary documents attached:</w:t>
      </w:r>
      <w:r w:rsidRPr="00CA62DE">
        <w:rPr>
          <w:b/>
        </w:rPr>
        <w:tab/>
      </w:r>
      <w:r w:rsidRPr="00CA62DE">
        <w:rPr>
          <w:bCs/>
        </w:rPr>
        <w:t>Yes / No</w:t>
      </w:r>
    </w:p>
    <w:p w:rsidR="00905430" w:rsidRPr="005C0831" w:rsidRDefault="00905430" w:rsidP="009B7CB5">
      <w:pPr>
        <w:spacing w:line="360" w:lineRule="auto"/>
        <w:jc w:val="both"/>
        <w:rPr>
          <w:b/>
        </w:rPr>
      </w:pPr>
      <w:r w:rsidRPr="005C0831">
        <w:rPr>
          <w:b/>
        </w:rPr>
        <w:t>Plagiarism Certificate attached</w:t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D1282F">
        <w:rPr>
          <w:bCs/>
        </w:rPr>
        <w:t>Yes / No</w:t>
      </w:r>
    </w:p>
    <w:p w:rsidR="00905430" w:rsidRDefault="00905430" w:rsidP="009B7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line="360" w:lineRule="auto"/>
        <w:jc w:val="both"/>
        <w:rPr>
          <w:b/>
        </w:rPr>
      </w:pPr>
      <w:r w:rsidRPr="005C0831">
        <w:rPr>
          <w:b/>
        </w:rPr>
        <w:t>Course Completion certificate attached</w:t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5C0831">
        <w:rPr>
          <w:b/>
        </w:rPr>
        <w:tab/>
      </w:r>
      <w:r w:rsidRPr="00D1282F">
        <w:rPr>
          <w:bCs/>
        </w:rPr>
        <w:t>Yes / No</w:t>
      </w:r>
      <w:r w:rsidRPr="005C0831">
        <w:rPr>
          <w:b/>
        </w:rPr>
        <w:tab/>
      </w:r>
    </w:p>
    <w:p w:rsidR="00905430" w:rsidRDefault="00905430" w:rsidP="005C0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b/>
        </w:rPr>
      </w:pPr>
    </w:p>
    <w:p w:rsidR="00905430" w:rsidRDefault="00905430" w:rsidP="005C0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b/>
        </w:rPr>
      </w:pPr>
    </w:p>
    <w:p w:rsidR="00905430" w:rsidRPr="005C0831" w:rsidRDefault="00905430" w:rsidP="005C0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b/>
        </w:rPr>
      </w:pPr>
    </w:p>
    <w:p w:rsidR="00905430" w:rsidRPr="00D16DAE" w:rsidRDefault="00905430" w:rsidP="00897981">
      <w:pPr>
        <w:tabs>
          <w:tab w:val="left" w:pos="3420"/>
          <w:tab w:val="left" w:pos="6315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16DAE">
        <w:rPr>
          <w:b/>
          <w:bCs/>
          <w:sz w:val="24"/>
          <w:szCs w:val="24"/>
          <w:u w:val="single"/>
        </w:rPr>
        <w:t>Candidate Signature:</w:t>
      </w:r>
    </w:p>
    <w:p w:rsidR="00905430" w:rsidRDefault="00905430" w:rsidP="00323EC9">
      <w:pPr>
        <w:tabs>
          <w:tab w:val="left" w:pos="3420"/>
          <w:tab w:val="left" w:pos="6315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905430" w:rsidRPr="00D16DAE" w:rsidRDefault="00905430" w:rsidP="00323EC9">
      <w:pPr>
        <w:tabs>
          <w:tab w:val="left" w:pos="3420"/>
          <w:tab w:val="left" w:pos="6315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D16DAE">
        <w:rPr>
          <w:b/>
          <w:bCs/>
          <w:sz w:val="24"/>
          <w:szCs w:val="24"/>
          <w:u w:val="single"/>
        </w:rPr>
        <w:t>Supervisor Signature and Stamp:</w:t>
      </w:r>
    </w:p>
    <w:p w:rsidR="00905430" w:rsidRDefault="00905430" w:rsidP="005647A2">
      <w:pPr>
        <w:tabs>
          <w:tab w:val="left" w:pos="3420"/>
          <w:tab w:val="left" w:pos="6315"/>
        </w:tabs>
        <w:spacing w:line="360" w:lineRule="auto"/>
        <w:jc w:val="both"/>
        <w:rPr>
          <w:sz w:val="24"/>
          <w:szCs w:val="24"/>
        </w:rPr>
      </w:pPr>
    </w:p>
    <w:p w:rsidR="00905430" w:rsidRDefault="00905430" w:rsidP="005647A2">
      <w:pPr>
        <w:tabs>
          <w:tab w:val="left" w:pos="3420"/>
          <w:tab w:val="left" w:pos="6315"/>
        </w:tabs>
        <w:spacing w:line="360" w:lineRule="auto"/>
        <w:jc w:val="both"/>
        <w:rPr>
          <w:sz w:val="24"/>
          <w:szCs w:val="24"/>
        </w:rPr>
      </w:pPr>
    </w:p>
    <w:p w:rsidR="00905430" w:rsidRDefault="00905430" w:rsidP="005647A2">
      <w:pPr>
        <w:tabs>
          <w:tab w:val="left" w:pos="3420"/>
          <w:tab w:val="left" w:pos="6315"/>
        </w:tabs>
        <w:spacing w:line="360" w:lineRule="auto"/>
        <w:jc w:val="both"/>
        <w:rPr>
          <w:sz w:val="24"/>
          <w:szCs w:val="24"/>
        </w:rPr>
      </w:pPr>
    </w:p>
    <w:p w:rsidR="00905430" w:rsidRDefault="00905430" w:rsidP="005647A2">
      <w:pPr>
        <w:tabs>
          <w:tab w:val="left" w:pos="3420"/>
          <w:tab w:val="left" w:pos="6315"/>
        </w:tabs>
        <w:spacing w:line="360" w:lineRule="auto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1.4pt;width:513pt;height:549pt;z-index:251658240">
            <v:textbox style="mso-next-textbox:#_x0000_s1030">
              <w:txbxContent>
                <w:p w:rsidR="00905430" w:rsidRPr="00C02AC6" w:rsidRDefault="00905430" w:rsidP="009B7CB5">
                  <w:pPr>
                    <w:spacing w:after="100"/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C02AC6">
                    <w:rPr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For office (KMU-AS&amp;RB) use only</w:t>
                  </w:r>
                </w:p>
                <w:p w:rsidR="00905430" w:rsidRPr="00C02AC6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C02AC6">
                    <w:rPr>
                      <w:sz w:val="20"/>
                      <w:szCs w:val="20"/>
                    </w:rPr>
                    <w:t>Date Received:_________________________</w:t>
                  </w:r>
                  <w:r w:rsidRPr="00C02AC6">
                    <w:rPr>
                      <w:sz w:val="20"/>
                      <w:szCs w:val="20"/>
                    </w:rPr>
                    <w:tab/>
                  </w:r>
                  <w:r w:rsidRPr="00C02AC6">
                    <w:rPr>
                      <w:sz w:val="20"/>
                      <w:szCs w:val="20"/>
                    </w:rPr>
                    <w:tab/>
                    <w:t>Date of discussion in KMU-AS&amp;RB:_____________________</w:t>
                  </w:r>
                </w:p>
                <w:p w:rsidR="00905430" w:rsidRPr="00A67B0A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C02AC6">
                    <w:rPr>
                      <w:sz w:val="20"/>
                      <w:szCs w:val="20"/>
                    </w:rPr>
                    <w:t>Remarks in KMU-AS&amp;RB meeting</w:t>
                  </w:r>
                  <w:r w:rsidRPr="00A67B0A">
                    <w:rPr>
                      <w:sz w:val="20"/>
                      <w:szCs w:val="20"/>
                    </w:rPr>
                    <w:t>:________________________________________________________________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________</w:t>
                  </w:r>
                </w:p>
                <w:p w:rsidR="00905430" w:rsidRPr="00A67B0A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Pr="00A67B0A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Pr="00A67B0A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</w:t>
                  </w:r>
                </w:p>
                <w:p w:rsidR="00905430" w:rsidRPr="00A67B0A" w:rsidRDefault="00905430" w:rsidP="00C02AC6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Approved:______________</w:t>
                  </w:r>
                  <w:r w:rsidRPr="00A67B0A">
                    <w:rPr>
                      <w:sz w:val="20"/>
                      <w:szCs w:val="20"/>
                    </w:rPr>
                    <w:tab/>
                  </w: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Revision______________</w:t>
                  </w:r>
                  <w:r w:rsidRPr="00A67B0A">
                    <w:rPr>
                      <w:sz w:val="20"/>
                      <w:szCs w:val="20"/>
                    </w:rPr>
                    <w:tab/>
                  </w:r>
                </w:p>
                <w:p w:rsidR="00905430" w:rsidRPr="00A67B0A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Rejected:_________________</w:t>
                  </w:r>
                  <w:r w:rsidRPr="00A67B0A">
                    <w:rPr>
                      <w:sz w:val="20"/>
                      <w:szCs w:val="20"/>
                    </w:rPr>
                    <w:tab/>
                  </w:r>
                  <w:r w:rsidRPr="00A67B0A">
                    <w:rPr>
                      <w:sz w:val="20"/>
                      <w:szCs w:val="20"/>
                    </w:rPr>
                    <w:tab/>
                  </w:r>
                  <w:r w:rsidRPr="00A67B0A">
                    <w:rPr>
                      <w:sz w:val="20"/>
                      <w:szCs w:val="20"/>
                    </w:rPr>
                    <w:tab/>
                  </w:r>
                </w:p>
                <w:p w:rsidR="00905430" w:rsidRPr="00A67B0A" w:rsidRDefault="00905430" w:rsidP="009B7CB5">
                  <w:pPr>
                    <w:spacing w:after="100"/>
                    <w:ind w:left="5040" w:firstLine="72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</w:p>
                <w:p w:rsidR="00905430" w:rsidRPr="00A67B0A" w:rsidRDefault="00905430" w:rsidP="009B7CB5">
                  <w:pPr>
                    <w:spacing w:after="100"/>
                    <w:jc w:val="both"/>
                    <w:rPr>
                      <w:sz w:val="20"/>
                      <w:szCs w:val="20"/>
                    </w:rPr>
                  </w:pPr>
                  <w:r w:rsidRPr="00A67B0A">
                    <w:rPr>
                      <w:sz w:val="20"/>
                      <w:szCs w:val="20"/>
                    </w:rPr>
                    <w:t>Signature of Chairman</w:t>
                  </w:r>
                  <w:r>
                    <w:rPr>
                      <w:sz w:val="20"/>
                      <w:szCs w:val="20"/>
                    </w:rPr>
                    <w:t xml:space="preserve"> (KMU-AS&amp;RB)</w:t>
                  </w:r>
                  <w:r w:rsidRPr="00A67B0A">
                    <w:rPr>
                      <w:sz w:val="20"/>
                      <w:szCs w:val="20"/>
                    </w:rPr>
                    <w:t>_____________________</w:t>
                  </w:r>
                </w:p>
                <w:p w:rsidR="00905430" w:rsidRPr="00323EC9" w:rsidRDefault="00905430" w:rsidP="009B7CB5">
                  <w:pPr>
                    <w:spacing w:after="100"/>
                    <w:jc w:val="both"/>
                  </w:pPr>
                </w:p>
                <w:p w:rsidR="00905430" w:rsidRPr="00323EC9" w:rsidRDefault="00905430" w:rsidP="009B7CB5">
                  <w:pPr>
                    <w:spacing w:after="100"/>
                    <w:jc w:val="both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sectPr w:rsidR="00905430" w:rsidSect="00C02AC6">
      <w:headerReference w:type="default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430" w:rsidRDefault="00905430" w:rsidP="00DF5DD1">
      <w:r>
        <w:separator/>
      </w:r>
    </w:p>
  </w:endnote>
  <w:endnote w:type="continuationSeparator" w:id="0">
    <w:p w:rsidR="00905430" w:rsidRDefault="00905430" w:rsidP="00DF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30" w:rsidRDefault="00905430" w:rsidP="0044449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05430" w:rsidRDefault="00905430" w:rsidP="00C02A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430" w:rsidRDefault="00905430" w:rsidP="00DF5DD1">
      <w:r>
        <w:separator/>
      </w:r>
    </w:p>
  </w:footnote>
  <w:footnote w:type="continuationSeparator" w:id="0">
    <w:p w:rsidR="00905430" w:rsidRDefault="00905430" w:rsidP="00DF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30" w:rsidRDefault="00905430" w:rsidP="00DF5DD1">
    <w:pPr>
      <w:tabs>
        <w:tab w:val="left" w:pos="2070"/>
      </w:tabs>
      <w:jc w:val="both"/>
      <w:rPr>
        <w:rFonts w:ascii="Algerian" w:hAnsi="Algerian"/>
        <w:sz w:val="33"/>
        <w:szCs w:val="2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style="position:absolute;left:0;text-align:left;margin-left:-8.25pt;margin-top:-24pt;width:72.75pt;height:68.5pt;z-index:-251658240;visibility:visible" wrapcoords="-223 0 -223 21363 21600 21363 21600 0 -223 0">
          <v:imagedata r:id="rId1" o:title=""/>
          <w10:wrap type="tight"/>
        </v:shape>
      </w:pict>
    </w:r>
    <w:r>
      <w:rPr>
        <w:rFonts w:ascii="Algerian" w:hAnsi="Algerian"/>
        <w:sz w:val="33"/>
        <w:szCs w:val="27"/>
      </w:rPr>
      <w:tab/>
    </w:r>
    <w:r>
      <w:rPr>
        <w:rFonts w:ascii="Algerian" w:hAnsi="Algerian"/>
        <w:sz w:val="33"/>
        <w:szCs w:val="27"/>
      </w:rPr>
      <w:tab/>
    </w:r>
    <w:r>
      <w:rPr>
        <w:rFonts w:ascii="Algerian" w:hAnsi="Algerian"/>
        <w:sz w:val="33"/>
        <w:szCs w:val="27"/>
      </w:rPr>
      <w:tab/>
      <w:t xml:space="preserve"> </w:t>
    </w:r>
    <w:r w:rsidRPr="00423BC2">
      <w:rPr>
        <w:rFonts w:ascii="Algerian" w:hAnsi="Algerian"/>
        <w:sz w:val="33"/>
        <w:szCs w:val="27"/>
      </w:rPr>
      <w:t xml:space="preserve">KHYBER MEDICAL UNIVERSITY </w:t>
    </w:r>
  </w:p>
  <w:p w:rsidR="00905430" w:rsidRPr="00480FF8" w:rsidRDefault="00905430" w:rsidP="00777994">
    <w:pPr>
      <w:tabs>
        <w:tab w:val="left" w:pos="2070"/>
      </w:tabs>
      <w:jc w:val="both"/>
      <w:rPr>
        <w:rFonts w:ascii="Algerian" w:hAnsi="Algerian"/>
        <w:sz w:val="23"/>
        <w:szCs w:val="27"/>
      </w:rPr>
    </w:pPr>
    <w:r>
      <w:rPr>
        <w:rFonts w:ascii="Algerian" w:hAnsi="Algerian"/>
        <w:sz w:val="33"/>
        <w:szCs w:val="27"/>
      </w:rPr>
      <w:tab/>
      <w:t xml:space="preserve">            </w:t>
    </w:r>
    <w:r>
      <w:rPr>
        <w:rFonts w:ascii="Algerian" w:hAnsi="Algerian"/>
        <w:sz w:val="23"/>
        <w:szCs w:val="27"/>
      </w:rPr>
      <w:t>ADVANCED STUDIES &amp; RESEARCH BOARD</w:t>
    </w:r>
  </w:p>
  <w:p w:rsidR="00905430" w:rsidRPr="00C71378" w:rsidRDefault="00905430" w:rsidP="00DF5DD1">
    <w:pPr>
      <w:tabs>
        <w:tab w:val="left" w:pos="2070"/>
      </w:tabs>
      <w:jc w:val="both"/>
    </w:pPr>
    <w:r w:rsidRPr="00C71378">
      <w:rPr>
        <w:rFonts w:ascii="Algerian" w:hAnsi="Algerian"/>
        <w:sz w:val="29"/>
        <w:szCs w:val="27"/>
      </w:rPr>
      <w:tab/>
    </w:r>
    <w:r>
      <w:rPr>
        <w:rFonts w:ascii="Algerian" w:hAnsi="Algerian"/>
        <w:sz w:val="29"/>
        <w:szCs w:val="27"/>
      </w:rPr>
      <w:tab/>
      <w:t xml:space="preserve">  </w:t>
    </w:r>
    <w:r w:rsidRPr="00C71378">
      <w:rPr>
        <w:rFonts w:ascii="Algerian" w:hAnsi="Algerian"/>
        <w:sz w:val="29"/>
        <w:szCs w:val="27"/>
      </w:rPr>
      <w:tab/>
    </w:r>
    <w:r>
      <w:rPr>
        <w:rFonts w:ascii="Algerian" w:hAnsi="Algerian"/>
        <w:sz w:val="29"/>
        <w:szCs w:val="27"/>
      </w:rPr>
      <w:t xml:space="preserve"> </w:t>
    </w:r>
    <w:r w:rsidRPr="00C71378">
      <w:t xml:space="preserve">BLOCK –IV, PDA BUILDING, PHASE-V, HAYATABAD, </w:t>
    </w:r>
  </w:p>
  <w:p w:rsidR="00905430" w:rsidRDefault="00905430" w:rsidP="00B7021F">
    <w:pPr>
      <w:tabs>
        <w:tab w:val="left" w:pos="2070"/>
      </w:tabs>
      <w:jc w:val="both"/>
    </w:pPr>
    <w:r w:rsidRPr="00C71378">
      <w:tab/>
    </w:r>
    <w:r w:rsidRPr="00C71378">
      <w:tab/>
    </w:r>
    <w:r>
      <w:tab/>
      <w:t xml:space="preserve">   </w:t>
    </w:r>
    <w:r w:rsidRPr="00C71378">
      <w:t>KHYBER P</w:t>
    </w:r>
    <w:r>
      <w:t>A</w:t>
    </w:r>
    <w:r w:rsidRPr="00C71378">
      <w:t>KHT</w:t>
    </w:r>
    <w:r>
      <w:t>U</w:t>
    </w:r>
    <w:r w:rsidRPr="00C71378">
      <w:t>NKHWA, PESHAWAR, PAKISTAN</w:t>
    </w:r>
  </w:p>
  <w:p w:rsidR="00905430" w:rsidRPr="00CD59B4" w:rsidRDefault="00905430" w:rsidP="008E609F">
    <w:pPr>
      <w:tabs>
        <w:tab w:val="left" w:pos="2070"/>
      </w:tabs>
      <w:jc w:val="both"/>
      <w:rPr>
        <w:rFonts w:ascii="Times New Roman" w:hAnsi="Times New Roman"/>
        <w:sz w:val="2"/>
      </w:rPr>
    </w:pPr>
    <w:r w:rsidRPr="00B20E6C">
      <w:rPr>
        <w:sz w:val="24"/>
        <w:szCs w:val="24"/>
      </w:rPr>
      <w:sym w:font="Webdings" w:char="F0C9"/>
    </w:r>
    <w:r w:rsidRPr="00D725A5">
      <w:rPr>
        <w:rFonts w:ascii="Times New Roman" w:hAnsi="Times New Roman"/>
        <w:sz w:val="24"/>
      </w:rPr>
      <w:t>091-9217258, 091-9217703</w:t>
    </w:r>
    <w:r w:rsidRPr="00D725A5">
      <w:rPr>
        <w:rFonts w:ascii="Times New Roman" w:hAnsi="Times New Roman"/>
        <w:sz w:val="24"/>
      </w:rPr>
      <w:tab/>
    </w:r>
    <w:r w:rsidRPr="00D725A5">
      <w:rPr>
        <w:rFonts w:ascii="Times New Roman" w:hAnsi="Times New Roman"/>
        <w:sz w:val="24"/>
      </w:rPr>
      <w:tab/>
    </w:r>
    <w:r w:rsidRPr="00D725A5">
      <w:rPr>
        <w:rFonts w:ascii="Times New Roman" w:hAnsi="Times New Roman"/>
        <w:sz w:val="24"/>
      </w:rPr>
      <w:tab/>
      <w:t xml:space="preserve">  </w:t>
    </w:r>
    <w:r w:rsidRPr="00D725A5">
      <w:rPr>
        <w:rFonts w:ascii="Times New Roman" w:hAnsi="Times New Roman"/>
        <w:sz w:val="24"/>
      </w:rPr>
      <w:tab/>
      <w:t xml:space="preserve">   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Pr="00D725A5">
      <w:rPr>
        <w:rFonts w:ascii="Times New Roman" w:hAnsi="Times New Roman"/>
        <w:sz w:val="24"/>
        <w:szCs w:val="24"/>
      </w:rPr>
      <w:sym w:font="Wingdings 2" w:char="F037"/>
    </w:r>
    <w:r w:rsidRPr="00D725A5">
      <w:rPr>
        <w:rFonts w:ascii="Times New Roman" w:hAnsi="Times New Roman"/>
        <w:sz w:val="24"/>
      </w:rPr>
      <w:t xml:space="preserve">091-9217704, 091-9217258 </w:t>
    </w:r>
  </w:p>
  <w:p w:rsidR="00905430" w:rsidRPr="00CD59B4" w:rsidRDefault="00905430" w:rsidP="00564536">
    <w:pPr>
      <w:tabs>
        <w:tab w:val="left" w:pos="2070"/>
      </w:tabs>
      <w:spacing w:line="276" w:lineRule="auto"/>
      <w:jc w:val="both"/>
      <w:rPr>
        <w:sz w:val="10"/>
      </w:rPr>
    </w:pPr>
    <w:r>
      <w:rPr>
        <w:noProof/>
      </w:rPr>
      <w:pict>
        <v:group id="Group 9" o:spid="_x0000_s2050" style="position:absolute;left:0;text-align:left;margin-left:4.75pt;margin-top:1.1pt;width:499.25pt;height:2.65pt;z-index:251657216" coordorigin="1399,2435" coordsize="9985,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2051" type="#_x0000_t32" style="position:absolute;left:1399;top:2435;width:9985;height:14;visibility:visible" o:connectortype="straight"/>
          <v:shape id="AutoShape 11" o:spid="_x0000_s2052" type="#_x0000_t32" style="position:absolute;left:1399;top:2474;width:9985;height:14;visibility:visible" o:connectortype="stra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3A1A"/>
    <w:multiLevelType w:val="hybridMultilevel"/>
    <w:tmpl w:val="637863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528571A"/>
    <w:multiLevelType w:val="hybridMultilevel"/>
    <w:tmpl w:val="AC0A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E32B0"/>
    <w:multiLevelType w:val="hybridMultilevel"/>
    <w:tmpl w:val="300469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AFD09BD"/>
    <w:multiLevelType w:val="hybridMultilevel"/>
    <w:tmpl w:val="0C50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3A03ED"/>
    <w:multiLevelType w:val="hybridMultilevel"/>
    <w:tmpl w:val="997002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98B7F9A"/>
    <w:multiLevelType w:val="hybridMultilevel"/>
    <w:tmpl w:val="3CEEFF0A"/>
    <w:lvl w:ilvl="0" w:tplc="B1B856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B277EC"/>
    <w:multiLevelType w:val="hybridMultilevel"/>
    <w:tmpl w:val="C53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2DB3"/>
    <w:multiLevelType w:val="hybridMultilevel"/>
    <w:tmpl w:val="96E4407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4B01311"/>
    <w:multiLevelType w:val="hybridMultilevel"/>
    <w:tmpl w:val="A5F0876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43C72"/>
    <w:multiLevelType w:val="hybridMultilevel"/>
    <w:tmpl w:val="8390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616FE7"/>
    <w:multiLevelType w:val="hybridMultilevel"/>
    <w:tmpl w:val="9FEC8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8042BC"/>
    <w:multiLevelType w:val="hybridMultilevel"/>
    <w:tmpl w:val="C534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A4927"/>
    <w:multiLevelType w:val="hybridMultilevel"/>
    <w:tmpl w:val="62D62F1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4B2"/>
    <w:rsid w:val="0000073A"/>
    <w:rsid w:val="0000113C"/>
    <w:rsid w:val="00007A83"/>
    <w:rsid w:val="000109E6"/>
    <w:rsid w:val="00014A09"/>
    <w:rsid w:val="0003511C"/>
    <w:rsid w:val="00042D3F"/>
    <w:rsid w:val="00042EF5"/>
    <w:rsid w:val="00050D48"/>
    <w:rsid w:val="00056F2D"/>
    <w:rsid w:val="00070D77"/>
    <w:rsid w:val="00077D6D"/>
    <w:rsid w:val="00097C06"/>
    <w:rsid w:val="000A55FA"/>
    <w:rsid w:val="000A6D19"/>
    <w:rsid w:val="000A705C"/>
    <w:rsid w:val="000A7126"/>
    <w:rsid w:val="000B4746"/>
    <w:rsid w:val="000C6467"/>
    <w:rsid w:val="000D1F70"/>
    <w:rsid w:val="000D5878"/>
    <w:rsid w:val="000F0B6F"/>
    <w:rsid w:val="001026E5"/>
    <w:rsid w:val="00104C13"/>
    <w:rsid w:val="001103C9"/>
    <w:rsid w:val="00114370"/>
    <w:rsid w:val="001144F6"/>
    <w:rsid w:val="00120BE6"/>
    <w:rsid w:val="001234BC"/>
    <w:rsid w:val="00124A66"/>
    <w:rsid w:val="00124CC3"/>
    <w:rsid w:val="00127ED7"/>
    <w:rsid w:val="00131504"/>
    <w:rsid w:val="00137364"/>
    <w:rsid w:val="0013775D"/>
    <w:rsid w:val="00140B54"/>
    <w:rsid w:val="001522FB"/>
    <w:rsid w:val="0015508F"/>
    <w:rsid w:val="001639F8"/>
    <w:rsid w:val="00164ECE"/>
    <w:rsid w:val="00165121"/>
    <w:rsid w:val="001723A9"/>
    <w:rsid w:val="00183BDD"/>
    <w:rsid w:val="0018480D"/>
    <w:rsid w:val="0018570A"/>
    <w:rsid w:val="00192036"/>
    <w:rsid w:val="001A1402"/>
    <w:rsid w:val="001A69B2"/>
    <w:rsid w:val="001B69D3"/>
    <w:rsid w:val="001B7D3F"/>
    <w:rsid w:val="001C1EF4"/>
    <w:rsid w:val="001D24A0"/>
    <w:rsid w:val="001E0326"/>
    <w:rsid w:val="001E1610"/>
    <w:rsid w:val="001E5940"/>
    <w:rsid w:val="001F0756"/>
    <w:rsid w:val="00200D0F"/>
    <w:rsid w:val="00204204"/>
    <w:rsid w:val="00211B37"/>
    <w:rsid w:val="002279A7"/>
    <w:rsid w:val="0025496E"/>
    <w:rsid w:val="00256FD8"/>
    <w:rsid w:val="00257E81"/>
    <w:rsid w:val="002663D9"/>
    <w:rsid w:val="0026666F"/>
    <w:rsid w:val="00281BA4"/>
    <w:rsid w:val="00283B0D"/>
    <w:rsid w:val="00286758"/>
    <w:rsid w:val="002872B2"/>
    <w:rsid w:val="002A027C"/>
    <w:rsid w:val="002C0F77"/>
    <w:rsid w:val="002C4FA7"/>
    <w:rsid w:val="002C7107"/>
    <w:rsid w:val="002D743A"/>
    <w:rsid w:val="002E04B2"/>
    <w:rsid w:val="002E123F"/>
    <w:rsid w:val="002E4CB7"/>
    <w:rsid w:val="002F7205"/>
    <w:rsid w:val="00304648"/>
    <w:rsid w:val="003059E1"/>
    <w:rsid w:val="00306716"/>
    <w:rsid w:val="00321CF6"/>
    <w:rsid w:val="00323EC9"/>
    <w:rsid w:val="00333CCB"/>
    <w:rsid w:val="00336982"/>
    <w:rsid w:val="003379D5"/>
    <w:rsid w:val="00344DF7"/>
    <w:rsid w:val="003536E2"/>
    <w:rsid w:val="00356EC3"/>
    <w:rsid w:val="003652E6"/>
    <w:rsid w:val="00365471"/>
    <w:rsid w:val="00383133"/>
    <w:rsid w:val="00385CED"/>
    <w:rsid w:val="00387320"/>
    <w:rsid w:val="003928DA"/>
    <w:rsid w:val="003B3688"/>
    <w:rsid w:val="003B4DFB"/>
    <w:rsid w:val="003B588C"/>
    <w:rsid w:val="003C546C"/>
    <w:rsid w:val="003D127C"/>
    <w:rsid w:val="003D44D8"/>
    <w:rsid w:val="003D5D61"/>
    <w:rsid w:val="003E323B"/>
    <w:rsid w:val="003E3F66"/>
    <w:rsid w:val="00400439"/>
    <w:rsid w:val="00404097"/>
    <w:rsid w:val="00423BC2"/>
    <w:rsid w:val="004249EF"/>
    <w:rsid w:val="0042567F"/>
    <w:rsid w:val="00427BF6"/>
    <w:rsid w:val="00432977"/>
    <w:rsid w:val="00433846"/>
    <w:rsid w:val="00433A9D"/>
    <w:rsid w:val="00434B28"/>
    <w:rsid w:val="0043691B"/>
    <w:rsid w:val="00440811"/>
    <w:rsid w:val="004418EA"/>
    <w:rsid w:val="004428E1"/>
    <w:rsid w:val="00442D34"/>
    <w:rsid w:val="00444494"/>
    <w:rsid w:val="004449CC"/>
    <w:rsid w:val="00445DD9"/>
    <w:rsid w:val="004466C4"/>
    <w:rsid w:val="00450E07"/>
    <w:rsid w:val="00454027"/>
    <w:rsid w:val="00461C7C"/>
    <w:rsid w:val="004628C7"/>
    <w:rsid w:val="00463648"/>
    <w:rsid w:val="00465F5F"/>
    <w:rsid w:val="00475486"/>
    <w:rsid w:val="004766C1"/>
    <w:rsid w:val="00476E5B"/>
    <w:rsid w:val="00480FF8"/>
    <w:rsid w:val="00486B91"/>
    <w:rsid w:val="004907F2"/>
    <w:rsid w:val="00490DDC"/>
    <w:rsid w:val="004952E9"/>
    <w:rsid w:val="004A3B44"/>
    <w:rsid w:val="004B311C"/>
    <w:rsid w:val="004B4DAD"/>
    <w:rsid w:val="004B50F0"/>
    <w:rsid w:val="004B7981"/>
    <w:rsid w:val="004C4592"/>
    <w:rsid w:val="004C6CAD"/>
    <w:rsid w:val="004E0B1E"/>
    <w:rsid w:val="004E43CE"/>
    <w:rsid w:val="004F2DEB"/>
    <w:rsid w:val="004F664D"/>
    <w:rsid w:val="00530C99"/>
    <w:rsid w:val="005326B5"/>
    <w:rsid w:val="00537730"/>
    <w:rsid w:val="00540BEC"/>
    <w:rsid w:val="00543873"/>
    <w:rsid w:val="00543F68"/>
    <w:rsid w:val="005504B2"/>
    <w:rsid w:val="00552C57"/>
    <w:rsid w:val="00553028"/>
    <w:rsid w:val="0055483A"/>
    <w:rsid w:val="00555457"/>
    <w:rsid w:val="005555B7"/>
    <w:rsid w:val="005568AE"/>
    <w:rsid w:val="005623F9"/>
    <w:rsid w:val="005629D1"/>
    <w:rsid w:val="0056311F"/>
    <w:rsid w:val="00564536"/>
    <w:rsid w:val="005647A2"/>
    <w:rsid w:val="00566E7E"/>
    <w:rsid w:val="0058099C"/>
    <w:rsid w:val="005A5616"/>
    <w:rsid w:val="005A7A21"/>
    <w:rsid w:val="005B4D1B"/>
    <w:rsid w:val="005B7B18"/>
    <w:rsid w:val="005C0831"/>
    <w:rsid w:val="005C2746"/>
    <w:rsid w:val="005D1124"/>
    <w:rsid w:val="005D3A1D"/>
    <w:rsid w:val="005E0D81"/>
    <w:rsid w:val="005E4646"/>
    <w:rsid w:val="005F5996"/>
    <w:rsid w:val="005F67B4"/>
    <w:rsid w:val="0060783A"/>
    <w:rsid w:val="00607DE9"/>
    <w:rsid w:val="006136E9"/>
    <w:rsid w:val="00614A0A"/>
    <w:rsid w:val="00620978"/>
    <w:rsid w:val="0062415A"/>
    <w:rsid w:val="0062797C"/>
    <w:rsid w:val="0063042A"/>
    <w:rsid w:val="00630ABC"/>
    <w:rsid w:val="0064192A"/>
    <w:rsid w:val="006523D7"/>
    <w:rsid w:val="00656D79"/>
    <w:rsid w:val="00660796"/>
    <w:rsid w:val="0066659E"/>
    <w:rsid w:val="00672D2F"/>
    <w:rsid w:val="006776BB"/>
    <w:rsid w:val="0068108F"/>
    <w:rsid w:val="00683C8F"/>
    <w:rsid w:val="00687F36"/>
    <w:rsid w:val="006A30A9"/>
    <w:rsid w:val="006B2CCF"/>
    <w:rsid w:val="006B4D9F"/>
    <w:rsid w:val="006B674C"/>
    <w:rsid w:val="006C7C22"/>
    <w:rsid w:val="006D32A6"/>
    <w:rsid w:val="006E485E"/>
    <w:rsid w:val="006F09CD"/>
    <w:rsid w:val="006F240B"/>
    <w:rsid w:val="006F6A0C"/>
    <w:rsid w:val="006F6BF8"/>
    <w:rsid w:val="007079CE"/>
    <w:rsid w:val="007125BD"/>
    <w:rsid w:val="00712630"/>
    <w:rsid w:val="00716D1E"/>
    <w:rsid w:val="00720F02"/>
    <w:rsid w:val="00733CDD"/>
    <w:rsid w:val="00737375"/>
    <w:rsid w:val="00754077"/>
    <w:rsid w:val="00754E15"/>
    <w:rsid w:val="007552AA"/>
    <w:rsid w:val="00761027"/>
    <w:rsid w:val="0076242F"/>
    <w:rsid w:val="007707DB"/>
    <w:rsid w:val="00771D19"/>
    <w:rsid w:val="0077540B"/>
    <w:rsid w:val="00777994"/>
    <w:rsid w:val="00781D7F"/>
    <w:rsid w:val="00791C95"/>
    <w:rsid w:val="007943E9"/>
    <w:rsid w:val="00797A64"/>
    <w:rsid w:val="007A5D2A"/>
    <w:rsid w:val="007C7444"/>
    <w:rsid w:val="007E4EFC"/>
    <w:rsid w:val="007E78DB"/>
    <w:rsid w:val="007F7DBA"/>
    <w:rsid w:val="00812067"/>
    <w:rsid w:val="00816BFF"/>
    <w:rsid w:val="00822C83"/>
    <w:rsid w:val="00830C0D"/>
    <w:rsid w:val="008343E2"/>
    <w:rsid w:val="008519E7"/>
    <w:rsid w:val="00855928"/>
    <w:rsid w:val="00862516"/>
    <w:rsid w:val="00866384"/>
    <w:rsid w:val="00877530"/>
    <w:rsid w:val="0088711C"/>
    <w:rsid w:val="008960F6"/>
    <w:rsid w:val="00897981"/>
    <w:rsid w:val="008A0A9A"/>
    <w:rsid w:val="008A3612"/>
    <w:rsid w:val="008A590F"/>
    <w:rsid w:val="008A6325"/>
    <w:rsid w:val="008B1A4D"/>
    <w:rsid w:val="008B5DA3"/>
    <w:rsid w:val="008B62A7"/>
    <w:rsid w:val="008C4DAB"/>
    <w:rsid w:val="008D604E"/>
    <w:rsid w:val="008D70CA"/>
    <w:rsid w:val="008E609F"/>
    <w:rsid w:val="008E7402"/>
    <w:rsid w:val="008F55B9"/>
    <w:rsid w:val="008F6EAD"/>
    <w:rsid w:val="00904B9C"/>
    <w:rsid w:val="00905430"/>
    <w:rsid w:val="00906C94"/>
    <w:rsid w:val="009121A3"/>
    <w:rsid w:val="00914476"/>
    <w:rsid w:val="0091729D"/>
    <w:rsid w:val="00920FFF"/>
    <w:rsid w:val="0092342C"/>
    <w:rsid w:val="009266DA"/>
    <w:rsid w:val="00936711"/>
    <w:rsid w:val="009369A9"/>
    <w:rsid w:val="009540F3"/>
    <w:rsid w:val="00991459"/>
    <w:rsid w:val="00991EBC"/>
    <w:rsid w:val="0099539D"/>
    <w:rsid w:val="009A016F"/>
    <w:rsid w:val="009A66D5"/>
    <w:rsid w:val="009B7CB5"/>
    <w:rsid w:val="009C4C28"/>
    <w:rsid w:val="009C69AE"/>
    <w:rsid w:val="009D27A9"/>
    <w:rsid w:val="009D61C3"/>
    <w:rsid w:val="009E37E3"/>
    <w:rsid w:val="00A021EB"/>
    <w:rsid w:val="00A1199B"/>
    <w:rsid w:val="00A165FB"/>
    <w:rsid w:val="00A361BD"/>
    <w:rsid w:val="00A376D9"/>
    <w:rsid w:val="00A55FAD"/>
    <w:rsid w:val="00A63AC8"/>
    <w:rsid w:val="00A67B0A"/>
    <w:rsid w:val="00A70D4B"/>
    <w:rsid w:val="00A77E72"/>
    <w:rsid w:val="00A84BF5"/>
    <w:rsid w:val="00A878D4"/>
    <w:rsid w:val="00A944A3"/>
    <w:rsid w:val="00A972F8"/>
    <w:rsid w:val="00AB599D"/>
    <w:rsid w:val="00AD33FD"/>
    <w:rsid w:val="00AD3AB7"/>
    <w:rsid w:val="00AD429D"/>
    <w:rsid w:val="00AD714E"/>
    <w:rsid w:val="00AD7C86"/>
    <w:rsid w:val="00AE0261"/>
    <w:rsid w:val="00AE0DE7"/>
    <w:rsid w:val="00AF000A"/>
    <w:rsid w:val="00AF0A3B"/>
    <w:rsid w:val="00AF264F"/>
    <w:rsid w:val="00AF63EB"/>
    <w:rsid w:val="00B0319A"/>
    <w:rsid w:val="00B11000"/>
    <w:rsid w:val="00B20687"/>
    <w:rsid w:val="00B20E6C"/>
    <w:rsid w:val="00B22C2C"/>
    <w:rsid w:val="00B24FF1"/>
    <w:rsid w:val="00B27D1C"/>
    <w:rsid w:val="00B40D6C"/>
    <w:rsid w:val="00B40E84"/>
    <w:rsid w:val="00B439FB"/>
    <w:rsid w:val="00B479BF"/>
    <w:rsid w:val="00B47A10"/>
    <w:rsid w:val="00B605E1"/>
    <w:rsid w:val="00B7021F"/>
    <w:rsid w:val="00B727BD"/>
    <w:rsid w:val="00B72E23"/>
    <w:rsid w:val="00B8438D"/>
    <w:rsid w:val="00B85014"/>
    <w:rsid w:val="00B91E21"/>
    <w:rsid w:val="00B940CA"/>
    <w:rsid w:val="00BA1690"/>
    <w:rsid w:val="00BA276B"/>
    <w:rsid w:val="00BC2EE3"/>
    <w:rsid w:val="00BC4CE0"/>
    <w:rsid w:val="00BC732D"/>
    <w:rsid w:val="00BD00CF"/>
    <w:rsid w:val="00BD122E"/>
    <w:rsid w:val="00BD2F84"/>
    <w:rsid w:val="00BE3684"/>
    <w:rsid w:val="00BE4CE6"/>
    <w:rsid w:val="00BE7588"/>
    <w:rsid w:val="00BF59C4"/>
    <w:rsid w:val="00C02AC6"/>
    <w:rsid w:val="00C03BA8"/>
    <w:rsid w:val="00C242A2"/>
    <w:rsid w:val="00C3075D"/>
    <w:rsid w:val="00C35082"/>
    <w:rsid w:val="00C410D5"/>
    <w:rsid w:val="00C4455C"/>
    <w:rsid w:val="00C71378"/>
    <w:rsid w:val="00C77608"/>
    <w:rsid w:val="00C77DEC"/>
    <w:rsid w:val="00C82C4F"/>
    <w:rsid w:val="00C82E7B"/>
    <w:rsid w:val="00C863E6"/>
    <w:rsid w:val="00C86C2A"/>
    <w:rsid w:val="00C95644"/>
    <w:rsid w:val="00CA62DE"/>
    <w:rsid w:val="00CB1BC6"/>
    <w:rsid w:val="00CC06C3"/>
    <w:rsid w:val="00CC336C"/>
    <w:rsid w:val="00CC4E73"/>
    <w:rsid w:val="00CC6134"/>
    <w:rsid w:val="00CD59B4"/>
    <w:rsid w:val="00CD70B2"/>
    <w:rsid w:val="00CE22DF"/>
    <w:rsid w:val="00CE477A"/>
    <w:rsid w:val="00CE6791"/>
    <w:rsid w:val="00CF09CF"/>
    <w:rsid w:val="00D024D1"/>
    <w:rsid w:val="00D02B92"/>
    <w:rsid w:val="00D1282F"/>
    <w:rsid w:val="00D158D3"/>
    <w:rsid w:val="00D16376"/>
    <w:rsid w:val="00D16DAE"/>
    <w:rsid w:val="00D20C9C"/>
    <w:rsid w:val="00D20DA6"/>
    <w:rsid w:val="00D24315"/>
    <w:rsid w:val="00D248B0"/>
    <w:rsid w:val="00D24AA6"/>
    <w:rsid w:val="00D2767E"/>
    <w:rsid w:val="00D32AE5"/>
    <w:rsid w:val="00D331D9"/>
    <w:rsid w:val="00D35AA3"/>
    <w:rsid w:val="00D40AB1"/>
    <w:rsid w:val="00D4173A"/>
    <w:rsid w:val="00D43BD8"/>
    <w:rsid w:val="00D442B7"/>
    <w:rsid w:val="00D504E3"/>
    <w:rsid w:val="00D544B2"/>
    <w:rsid w:val="00D56F20"/>
    <w:rsid w:val="00D66BB0"/>
    <w:rsid w:val="00D7193F"/>
    <w:rsid w:val="00D725A5"/>
    <w:rsid w:val="00D818FE"/>
    <w:rsid w:val="00D900D8"/>
    <w:rsid w:val="00DA0936"/>
    <w:rsid w:val="00DA35CD"/>
    <w:rsid w:val="00DA700F"/>
    <w:rsid w:val="00DB0269"/>
    <w:rsid w:val="00DC03BF"/>
    <w:rsid w:val="00DC36D1"/>
    <w:rsid w:val="00DC5AF8"/>
    <w:rsid w:val="00DC6680"/>
    <w:rsid w:val="00DD0795"/>
    <w:rsid w:val="00DD323B"/>
    <w:rsid w:val="00DD3284"/>
    <w:rsid w:val="00DD4F72"/>
    <w:rsid w:val="00DE0EAC"/>
    <w:rsid w:val="00DF06BF"/>
    <w:rsid w:val="00DF264F"/>
    <w:rsid w:val="00DF5DD1"/>
    <w:rsid w:val="00DF6C59"/>
    <w:rsid w:val="00DF735F"/>
    <w:rsid w:val="00E1089A"/>
    <w:rsid w:val="00E233AB"/>
    <w:rsid w:val="00E27677"/>
    <w:rsid w:val="00E457E1"/>
    <w:rsid w:val="00E470D2"/>
    <w:rsid w:val="00E565EE"/>
    <w:rsid w:val="00E60AE6"/>
    <w:rsid w:val="00E64D3D"/>
    <w:rsid w:val="00E84C88"/>
    <w:rsid w:val="00E87E9A"/>
    <w:rsid w:val="00E92388"/>
    <w:rsid w:val="00EA1A3D"/>
    <w:rsid w:val="00EA2DDC"/>
    <w:rsid w:val="00EA6BDC"/>
    <w:rsid w:val="00EC314C"/>
    <w:rsid w:val="00EC69DF"/>
    <w:rsid w:val="00ED25E9"/>
    <w:rsid w:val="00ED382C"/>
    <w:rsid w:val="00EE2739"/>
    <w:rsid w:val="00F04643"/>
    <w:rsid w:val="00F05981"/>
    <w:rsid w:val="00F05AFD"/>
    <w:rsid w:val="00F11FE0"/>
    <w:rsid w:val="00F12B3E"/>
    <w:rsid w:val="00F169B8"/>
    <w:rsid w:val="00F16B05"/>
    <w:rsid w:val="00F2260C"/>
    <w:rsid w:val="00F24411"/>
    <w:rsid w:val="00F34B7F"/>
    <w:rsid w:val="00F513C5"/>
    <w:rsid w:val="00F607F5"/>
    <w:rsid w:val="00F63500"/>
    <w:rsid w:val="00F71B8E"/>
    <w:rsid w:val="00F7357E"/>
    <w:rsid w:val="00F8559A"/>
    <w:rsid w:val="00F949AE"/>
    <w:rsid w:val="00F9733B"/>
    <w:rsid w:val="00FB392B"/>
    <w:rsid w:val="00FB53D5"/>
    <w:rsid w:val="00FB762A"/>
    <w:rsid w:val="00FC2F27"/>
    <w:rsid w:val="00FC5CEB"/>
    <w:rsid w:val="00FD7B6B"/>
    <w:rsid w:val="00FE09D2"/>
    <w:rsid w:val="00FE65DF"/>
    <w:rsid w:val="00FF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10"/>
    <w:pPr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5DD1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D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5DD1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D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7588"/>
    <w:pPr>
      <w:spacing w:after="200" w:line="276" w:lineRule="auto"/>
      <w:ind w:left="720"/>
      <w:jc w:val="left"/>
    </w:pPr>
  </w:style>
  <w:style w:type="paragraph" w:styleId="NoSpacing">
    <w:name w:val="No Spacing"/>
    <w:uiPriority w:val="99"/>
    <w:qFormat/>
    <w:rsid w:val="005A7A21"/>
  </w:style>
  <w:style w:type="paragraph" w:customStyle="1" w:styleId="ecxmsonormal">
    <w:name w:val="ecxmsonormal"/>
    <w:basedOn w:val="Normal"/>
    <w:uiPriority w:val="99"/>
    <w:rsid w:val="00DD4F7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1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03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02A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2</Pages>
  <Words>271</Words>
  <Characters>1551</Characters>
  <Application>Microsoft Office Outlook</Application>
  <DocSecurity>0</DocSecurity>
  <Lines>0</Lines>
  <Paragraphs>0</Paragraphs>
  <ScaleCrop>false</ScaleCrop>
  <Company>KMU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 Khan</cp:lastModifiedBy>
  <cp:revision>108</cp:revision>
  <cp:lastPrinted>2013-04-08T05:02:00Z</cp:lastPrinted>
  <dcterms:created xsi:type="dcterms:W3CDTF">2013-02-22T04:49:00Z</dcterms:created>
  <dcterms:modified xsi:type="dcterms:W3CDTF">2013-05-14T18:37:00Z</dcterms:modified>
</cp:coreProperties>
</file>